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E265DA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26.03.2021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E265DA">
        <w:rPr>
          <w:b w:val="0"/>
          <w:sz w:val="20"/>
          <w:szCs w:val="20"/>
          <w:u w:val="single"/>
          <w:lang w:val="en-US"/>
        </w:rPr>
        <w:t>1/2603-21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E265D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E265D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Верещак Герман Валерійович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3944"/>
      </w:tblGrid>
      <w:tr w:rsidR="00DC6C96" w:rsidTr="000737A2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0737A2">
        <w:tc>
          <w:tcPr>
            <w:tcW w:w="299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004" w:type="pct"/>
            <w:vAlign w:val="center"/>
          </w:tcPr>
          <w:p w:rsidR="00DC6C96" w:rsidRPr="00DF42E6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"ОБЛАГРОПРОМКОМПЛЕКТ"</w:t>
            </w:r>
          </w:p>
        </w:tc>
      </w:tr>
      <w:tr w:rsidR="00DC6C96" w:rsidTr="000737A2">
        <w:tc>
          <w:tcPr>
            <w:tcW w:w="299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004" w:type="pct"/>
            <w:vAlign w:val="center"/>
          </w:tcPr>
          <w:p w:rsidR="00DC6C96" w:rsidRPr="00DF42E6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0737A2">
        <w:tc>
          <w:tcPr>
            <w:tcW w:w="299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004" w:type="pct"/>
            <w:vAlign w:val="center"/>
          </w:tcPr>
          <w:p w:rsidR="00D42FB5" w:rsidRPr="00DF42E6" w:rsidRDefault="00E265D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69013 м.Запоріжжя Стартова, буд.1ж</w:t>
            </w:r>
          </w:p>
        </w:tc>
      </w:tr>
      <w:tr w:rsidR="00DC6C96" w:rsidTr="000737A2">
        <w:tc>
          <w:tcPr>
            <w:tcW w:w="299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004" w:type="pct"/>
            <w:vAlign w:val="center"/>
          </w:tcPr>
          <w:p w:rsidR="00DC6C96" w:rsidRPr="00DF42E6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00913485</w:t>
            </w:r>
          </w:p>
        </w:tc>
      </w:tr>
      <w:tr w:rsidR="00DC6C96" w:rsidTr="000737A2">
        <w:tc>
          <w:tcPr>
            <w:tcW w:w="299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004" w:type="pct"/>
            <w:vAlign w:val="center"/>
          </w:tcPr>
          <w:p w:rsidR="00DC6C96" w:rsidRPr="00DF42E6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(063)750-60-25 (061)220-70-87</w:t>
            </w:r>
          </w:p>
        </w:tc>
      </w:tr>
      <w:tr w:rsidR="00DC6C96" w:rsidTr="000737A2">
        <w:tc>
          <w:tcPr>
            <w:tcW w:w="299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004" w:type="pct"/>
            <w:vAlign w:val="center"/>
          </w:tcPr>
          <w:p w:rsidR="00DC6C96" w:rsidRPr="00DF42E6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agroslaw@ukr.net</w:t>
            </w:r>
          </w:p>
        </w:tc>
      </w:tr>
      <w:tr w:rsidR="00531337" w:rsidTr="000737A2">
        <w:tc>
          <w:tcPr>
            <w:tcW w:w="299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004" w:type="pct"/>
            <w:vAlign w:val="center"/>
          </w:tcPr>
          <w:p w:rsidR="00E265DA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E265DA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E265DA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0737A2">
        <w:tc>
          <w:tcPr>
            <w:tcW w:w="299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004" w:type="pct"/>
            <w:vAlign w:val="center"/>
          </w:tcPr>
          <w:p w:rsidR="00C86AFD" w:rsidRPr="00C86AFD" w:rsidRDefault="00E265D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C6C96" w:rsidTr="000737A2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48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4860"/>
        <w:gridCol w:w="1545"/>
      </w:tblGrid>
      <w:tr w:rsidR="001714DF" w:rsidRPr="00DF42E6" w:rsidTr="000737A2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265D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http://oapk.pat.ua, http://oapk.pat.ua/emitents/reports/special/18230</w:t>
            </w:r>
          </w:p>
        </w:tc>
        <w:tc>
          <w:tcPr>
            <w:tcW w:w="15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265D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26.03.2021</w:t>
            </w:r>
          </w:p>
        </w:tc>
      </w:tr>
      <w:tr w:rsidR="001714DF" w:rsidRPr="00DF42E6" w:rsidTr="000737A2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737A2" w:rsidRDefault="000737A2" w:rsidP="00C86AFD">
      <w:pPr>
        <w:rPr>
          <w:lang w:val="en-US"/>
        </w:rPr>
        <w:sectPr w:rsidR="000737A2" w:rsidSect="00E265D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3C4C1A" w:rsidRDefault="003C4C1A" w:rsidP="00C86AFD">
      <w:pPr>
        <w:rPr>
          <w:lang w:val="en-US"/>
        </w:rPr>
      </w:pPr>
    </w:p>
    <w:p w:rsidR="000737A2" w:rsidRDefault="000737A2" w:rsidP="00C86AFD">
      <w:pPr>
        <w:rPr>
          <w:lang w:val="en-US"/>
        </w:rPr>
      </w:pPr>
    </w:p>
    <w:p w:rsidR="00D96C50" w:rsidRDefault="00D96C50" w:rsidP="00C86AFD">
      <w:pPr>
        <w:rPr>
          <w:lang w:val="en-US"/>
        </w:rPr>
      </w:pPr>
    </w:p>
    <w:p w:rsidR="00D96C50" w:rsidRDefault="00D96C50" w:rsidP="00C86AFD">
      <w:pPr>
        <w:rPr>
          <w:lang w:val="en-US"/>
        </w:r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0737A2" w:rsidTr="000737A2">
        <w:trPr>
          <w:trHeight w:val="440"/>
          <w:tblCellSpacing w:w="22" w:type="dxa"/>
        </w:trPr>
        <w:tc>
          <w:tcPr>
            <w:tcW w:w="4931" w:type="pct"/>
            <w:hideMark/>
          </w:tcPr>
          <w:p w:rsidR="000737A2" w:rsidRDefault="000737A2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Додаток 6</w:t>
            </w:r>
            <w:r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>
              <w:rPr>
                <w:sz w:val="20"/>
                <w:szCs w:val="20"/>
              </w:rPr>
              <w:br/>
              <w:t>(пу</w:t>
            </w:r>
            <w:r>
              <w:rPr>
                <w:sz w:val="20"/>
                <w:szCs w:val="20"/>
                <w:lang w:val="uk-UA"/>
              </w:rPr>
              <w:t>(пу</w:t>
            </w:r>
            <w:r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0737A2" w:rsidRDefault="000737A2" w:rsidP="000737A2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0737A2" w:rsidTr="000737A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0737A2" w:rsidTr="000737A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0737A2" w:rsidTr="000737A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Верещак Герман Валерiйович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7A2" w:rsidRPr="008646C6" w:rsidRDefault="008646C6" w:rsidP="008646C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28.86945</w:t>
            </w:r>
          </w:p>
        </w:tc>
      </w:tr>
      <w:tr w:rsidR="000737A2" w:rsidTr="000737A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737A2" w:rsidTr="000737A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7A2" w:rsidRDefault="000737A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Повноваження Директора Верещака Германа Валерiйовича припинено 25.03.2021 р.(дата вчинення дiї 25.03.2021). Володiє часткою в статутному капiталi емiтента 28.86945%.  Непогашеної судимостi за корисливi та посадовi злочини немає. Cтрок, протягом якого особа перебувала на посадi - 3 роки. Непогашеної судимостi за корисливi та посадовi злочини немає. Орган, що прийняв рiшення про припинення повноважень - Наглядова рада Товариства; причина прийняття цього рiшення - закiнчення термiну дiї повноважень; пiдстави - протокол Наглядової ради №25/03/2021 вiд 25.03.2021 року.</w:t>
            </w:r>
          </w:p>
        </w:tc>
      </w:tr>
      <w:tr w:rsidR="000737A2" w:rsidTr="000737A2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Верещак Герман Валерiйович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7A2" w:rsidRDefault="008646C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28.86945</w:t>
            </w:r>
          </w:p>
        </w:tc>
      </w:tr>
      <w:tr w:rsidR="000737A2" w:rsidTr="000737A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7A2" w:rsidRDefault="000737A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737A2" w:rsidTr="000737A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7A2" w:rsidRDefault="000737A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Посадова особа Директор Верещак Герман Валерiйович обрана на посаду 25.03.2021 року; розмiр пакета акцiй (у вiдсотках) складає 28.86945% статутного капiталу емiтента; посади, якi особа обiймала протягом останнiх п'яти рокiв - голова наглядової ради, директор; непогашених судимостей за корисливi та посадовi злочини не має. Строк, на який обрано особу - 3 роки. Орган, що прийняв рiшення про обрання - Наглядова рада; причина прийняття цього рiшення - вакантнiсть посади; пiдстави - Протокол Наглядової ради №25/03/2021 вiд 25.03.2021 року.</w:t>
            </w:r>
          </w:p>
        </w:tc>
      </w:tr>
    </w:tbl>
    <w:p w:rsidR="000737A2" w:rsidRDefault="000737A2" w:rsidP="00C86AFD">
      <w:pPr>
        <w:rPr>
          <w:lang w:val="en-US"/>
        </w:rPr>
      </w:pPr>
    </w:p>
    <w:p w:rsidR="00D96C50" w:rsidRDefault="00D96C50" w:rsidP="00C86AFD">
      <w:pPr>
        <w:rPr>
          <w:lang w:val="en-US"/>
        </w:rPr>
      </w:pPr>
    </w:p>
    <w:sectPr w:rsidR="00D96C50" w:rsidSect="000737A2">
      <w:pgSz w:w="16838" w:h="11906" w:orient="landscape"/>
      <w:pgMar w:top="1417" w:right="363" w:bottom="567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DA"/>
    <w:rsid w:val="00020BCB"/>
    <w:rsid w:val="000737A2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646C6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96C50"/>
    <w:rsid w:val="00DC6C96"/>
    <w:rsid w:val="00DF42E6"/>
    <w:rsid w:val="00E209DB"/>
    <w:rsid w:val="00E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_EMITENT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7995-75E4-4D25-808D-DF0CCF1C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2700</Words>
  <Characters>1540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                                         Титульний аркуш</vt:lpstr>
      <vt:lpstr>        Додаток 1</vt:lpstr>
      <vt:lpstr>        до Положення про розкриття інформації емітентами</vt:lpstr>
      <vt:lpstr>        цінних паперів (пункт 7 глави 1 розділу II)</vt:lpstr>
      <vt:lpstr>        </vt:lpstr>
      <vt:lpstr>        26.03.2021</vt:lpstr>
      <vt:lpstr>        </vt:lpstr>
      <vt:lpstr>        № 1/2603-21</vt:lpstr>
      <vt:lpstr>        (вихідний реєстраційний номер електронного документа)</vt:lpstr>
      <vt:lpstr>        </vt:lpstr>
    </vt:vector>
  </TitlesOfParts>
  <Company>Гудвил-Брок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ZhovtonogL</dc:creator>
  <cp:lastModifiedBy>ZhovtonogL</cp:lastModifiedBy>
  <cp:revision>2</cp:revision>
  <cp:lastPrinted>2013-07-11T14:29:00Z</cp:lastPrinted>
  <dcterms:created xsi:type="dcterms:W3CDTF">2021-03-26T11:15:00Z</dcterms:created>
  <dcterms:modified xsi:type="dcterms:W3CDTF">2021-03-26T11:15:00Z</dcterms:modified>
</cp:coreProperties>
</file>